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7A5C" w14:textId="77777777" w:rsidR="002D4A1B" w:rsidRDefault="002D4A1B" w:rsidP="00254035">
      <w:pPr>
        <w:widowControl w:val="0"/>
        <w:tabs>
          <w:tab w:val="center" w:pos="6502"/>
        </w:tabs>
        <w:autoSpaceDE w:val="0"/>
        <w:autoSpaceDN w:val="0"/>
        <w:adjustRightInd w:val="0"/>
        <w:jc w:val="center"/>
        <w:rPr>
          <w:b/>
          <w:i/>
          <w:noProof/>
          <w:sz w:val="30"/>
          <w:szCs w:val="30"/>
        </w:rPr>
      </w:pPr>
    </w:p>
    <w:p w14:paraId="37B9C575" w14:textId="77777777" w:rsidR="00A87DCD" w:rsidRDefault="004F31B5" w:rsidP="00254035">
      <w:pPr>
        <w:widowControl w:val="0"/>
        <w:tabs>
          <w:tab w:val="center" w:pos="6502"/>
        </w:tabs>
        <w:autoSpaceDE w:val="0"/>
        <w:autoSpaceDN w:val="0"/>
        <w:adjustRightInd w:val="0"/>
        <w:jc w:val="center"/>
        <w:rPr>
          <w:b/>
          <w:noProof/>
          <w:sz w:val="52"/>
          <w:szCs w:val="52"/>
        </w:rPr>
      </w:pPr>
      <w:r>
        <w:rPr>
          <w:b/>
          <w:noProof/>
          <w:sz w:val="52"/>
          <w:szCs w:val="52"/>
        </w:rPr>
        <w:t>Name of Your Agency/Organization/Program</w:t>
      </w:r>
    </w:p>
    <w:p w14:paraId="6CD8EF85" w14:textId="77777777" w:rsidR="004F31B5" w:rsidRPr="004F31B5" w:rsidRDefault="004F31B5" w:rsidP="00254035">
      <w:pPr>
        <w:widowControl w:val="0"/>
        <w:tabs>
          <w:tab w:val="center" w:pos="6502"/>
        </w:tabs>
        <w:autoSpaceDE w:val="0"/>
        <w:autoSpaceDN w:val="0"/>
        <w:adjustRightInd w:val="0"/>
        <w:jc w:val="center"/>
        <w:rPr>
          <w:iCs/>
          <w:color w:val="000000"/>
          <w:sz w:val="52"/>
          <w:szCs w:val="52"/>
        </w:rPr>
      </w:pPr>
    </w:p>
    <w:p w14:paraId="5969BD9F" w14:textId="77777777" w:rsidR="004707D5" w:rsidRDefault="004707D5" w:rsidP="00254035">
      <w:pPr>
        <w:widowControl w:val="0"/>
        <w:tabs>
          <w:tab w:val="center" w:pos="6502"/>
        </w:tabs>
        <w:autoSpaceDE w:val="0"/>
        <w:autoSpaceDN w:val="0"/>
        <w:adjustRightInd w:val="0"/>
        <w:jc w:val="center"/>
        <w:rPr>
          <w:b/>
          <w:i/>
          <w:iCs/>
          <w:color w:val="000000"/>
          <w:sz w:val="72"/>
          <w:szCs w:val="72"/>
        </w:rPr>
      </w:pPr>
      <w:r w:rsidRPr="00E01FDF">
        <w:rPr>
          <w:b/>
          <w:i/>
          <w:iCs/>
          <w:color w:val="000000"/>
          <w:sz w:val="72"/>
          <w:szCs w:val="72"/>
        </w:rPr>
        <w:t>Certificate of Completion</w:t>
      </w:r>
    </w:p>
    <w:p w14:paraId="489C63CA" w14:textId="77777777" w:rsidR="004F31B5" w:rsidRPr="004F31B5" w:rsidRDefault="004F31B5" w:rsidP="00254035">
      <w:pPr>
        <w:widowControl w:val="0"/>
        <w:tabs>
          <w:tab w:val="center" w:pos="6502"/>
        </w:tabs>
        <w:autoSpaceDE w:val="0"/>
        <w:autoSpaceDN w:val="0"/>
        <w:adjustRightInd w:val="0"/>
        <w:jc w:val="center"/>
        <w:rPr>
          <w:b/>
          <w:i/>
          <w:iCs/>
          <w:color w:val="000000"/>
          <w:sz w:val="32"/>
          <w:szCs w:val="32"/>
        </w:rPr>
      </w:pPr>
    </w:p>
    <w:p w14:paraId="32AD0CDB" w14:textId="77777777" w:rsidR="004707D5" w:rsidRDefault="004707D5" w:rsidP="003400F6">
      <w:pPr>
        <w:widowControl w:val="0"/>
        <w:tabs>
          <w:tab w:val="center" w:pos="6480"/>
        </w:tabs>
        <w:autoSpaceDE w:val="0"/>
        <w:autoSpaceDN w:val="0"/>
        <w:adjustRightInd w:val="0"/>
        <w:spacing w:before="205"/>
        <w:jc w:val="center"/>
        <w:rPr>
          <w:color w:val="000000"/>
          <w:sz w:val="32"/>
          <w:szCs w:val="32"/>
        </w:rPr>
      </w:pPr>
      <w:r w:rsidRPr="00E01FDF">
        <w:rPr>
          <w:color w:val="000000"/>
          <w:sz w:val="32"/>
          <w:szCs w:val="32"/>
        </w:rPr>
        <w:t>This is to certify that</w:t>
      </w:r>
    </w:p>
    <w:p w14:paraId="33D30A8C" w14:textId="77777777" w:rsidR="004F31B5" w:rsidRDefault="004F31B5" w:rsidP="003400F6">
      <w:pPr>
        <w:widowControl w:val="0"/>
        <w:tabs>
          <w:tab w:val="center" w:pos="6480"/>
        </w:tabs>
        <w:autoSpaceDE w:val="0"/>
        <w:autoSpaceDN w:val="0"/>
        <w:adjustRightInd w:val="0"/>
        <w:spacing w:before="205"/>
        <w:jc w:val="center"/>
        <w:rPr>
          <w:color w:val="000000"/>
          <w:sz w:val="56"/>
          <w:szCs w:val="56"/>
        </w:rPr>
      </w:pPr>
      <w:r>
        <w:rPr>
          <w:color w:val="000000"/>
          <w:sz w:val="56"/>
          <w:szCs w:val="56"/>
        </w:rPr>
        <w:t>Name of MAC Worker</w:t>
      </w:r>
    </w:p>
    <w:p w14:paraId="4248604C" w14:textId="77777777" w:rsidR="004F31B5" w:rsidRDefault="004F31B5" w:rsidP="003400F6">
      <w:pPr>
        <w:widowControl w:val="0"/>
        <w:tabs>
          <w:tab w:val="center" w:pos="6480"/>
        </w:tabs>
        <w:autoSpaceDE w:val="0"/>
        <w:autoSpaceDN w:val="0"/>
        <w:adjustRightInd w:val="0"/>
        <w:spacing w:before="205"/>
        <w:jc w:val="center"/>
        <w:rPr>
          <w:color w:val="000000"/>
          <w:sz w:val="32"/>
          <w:szCs w:val="32"/>
        </w:rPr>
      </w:pPr>
    </w:p>
    <w:p w14:paraId="6DA3095D" w14:textId="77777777" w:rsidR="00B51C08" w:rsidRPr="004F31B5" w:rsidRDefault="00B51C08" w:rsidP="00B51C08">
      <w:pPr>
        <w:widowControl w:val="0"/>
        <w:tabs>
          <w:tab w:val="center" w:pos="6480"/>
        </w:tabs>
        <w:autoSpaceDE w:val="0"/>
        <w:autoSpaceDN w:val="0"/>
        <w:adjustRightInd w:val="0"/>
        <w:spacing w:before="205"/>
        <w:jc w:val="center"/>
        <w:rPr>
          <w:color w:val="000000"/>
          <w:sz w:val="32"/>
          <w:szCs w:val="32"/>
        </w:rPr>
      </w:pPr>
    </w:p>
    <w:p w14:paraId="22AB391C" w14:textId="77777777" w:rsidR="00B51C08" w:rsidRPr="00B51C08" w:rsidRDefault="00B51C08" w:rsidP="00B51C08">
      <w:pPr>
        <w:pStyle w:val="Footer"/>
        <w:ind w:left="720"/>
        <w:rPr>
          <w:i/>
          <w:iCs/>
        </w:rPr>
      </w:pPr>
      <w:r>
        <w:tab/>
        <w:t xml:space="preserve"> </w:t>
      </w:r>
      <w:r w:rsidRPr="00B51C08">
        <w:rPr>
          <w:i/>
          <w:iCs/>
        </w:rPr>
        <w:t xml:space="preserve">has successfully completed </w:t>
      </w:r>
      <w:r w:rsidR="00221F50">
        <w:rPr>
          <w:i/>
          <w:iCs/>
        </w:rPr>
        <w:t xml:space="preserve">a minimum of </w:t>
      </w:r>
      <w:r w:rsidRPr="00B51C08">
        <w:rPr>
          <w:i/>
          <w:iCs/>
        </w:rPr>
        <w:t>eight (8) hours of MAC II training by a MAS Nurse with current ADMH approval, using ABN approved curriculum</w:t>
      </w:r>
    </w:p>
    <w:p w14:paraId="1DBAB89F" w14:textId="77777777" w:rsidR="004F31B5" w:rsidRDefault="004F31B5" w:rsidP="00A87DCD">
      <w:pPr>
        <w:widowControl w:val="0"/>
        <w:tabs>
          <w:tab w:val="center" w:pos="6480"/>
        </w:tabs>
        <w:autoSpaceDE w:val="0"/>
        <w:autoSpaceDN w:val="0"/>
        <w:adjustRightInd w:val="0"/>
        <w:ind w:left="1080" w:right="1080"/>
        <w:jc w:val="center"/>
        <w:rPr>
          <w:i/>
          <w:iCs/>
          <w:color w:val="000000"/>
          <w:sz w:val="30"/>
          <w:szCs w:val="30"/>
        </w:rPr>
      </w:pPr>
    </w:p>
    <w:p w14:paraId="1F497040" w14:textId="77777777" w:rsidR="00F64E0D" w:rsidRDefault="00F64E0D" w:rsidP="00A87DCD">
      <w:pPr>
        <w:widowControl w:val="0"/>
        <w:tabs>
          <w:tab w:val="center" w:pos="6480"/>
        </w:tabs>
        <w:autoSpaceDE w:val="0"/>
        <w:autoSpaceDN w:val="0"/>
        <w:adjustRightInd w:val="0"/>
        <w:ind w:left="1080" w:right="1080"/>
        <w:jc w:val="center"/>
        <w:rPr>
          <w:i/>
          <w:iCs/>
          <w:color w:val="000000"/>
          <w:sz w:val="30"/>
          <w:szCs w:val="30"/>
        </w:rPr>
      </w:pPr>
    </w:p>
    <w:p w14:paraId="5F63FB79" w14:textId="77777777" w:rsidR="001C7261" w:rsidRPr="003C0B72" w:rsidRDefault="001C7261" w:rsidP="00A87DCD">
      <w:pPr>
        <w:widowControl w:val="0"/>
        <w:tabs>
          <w:tab w:val="center" w:pos="6480"/>
        </w:tabs>
        <w:autoSpaceDE w:val="0"/>
        <w:autoSpaceDN w:val="0"/>
        <w:adjustRightInd w:val="0"/>
        <w:ind w:left="1080" w:right="1080"/>
        <w:jc w:val="center"/>
        <w:rPr>
          <w:i/>
          <w:iCs/>
          <w:color w:val="000000"/>
        </w:rPr>
      </w:pPr>
    </w:p>
    <w:tbl>
      <w:tblPr>
        <w:tblW w:w="0" w:type="auto"/>
        <w:tblInd w:w="1098" w:type="dxa"/>
        <w:tblLook w:val="01E0" w:firstRow="1" w:lastRow="1" w:firstColumn="1" w:lastColumn="1" w:noHBand="0" w:noVBand="0"/>
      </w:tblPr>
      <w:tblGrid>
        <w:gridCol w:w="1800"/>
        <w:gridCol w:w="2970"/>
        <w:gridCol w:w="1890"/>
        <w:gridCol w:w="3780"/>
      </w:tblGrid>
      <w:tr w:rsidR="001C7261" w:rsidRPr="006D156F" w14:paraId="11764844" w14:textId="77777777" w:rsidTr="006D156F">
        <w:tc>
          <w:tcPr>
            <w:tcW w:w="1800" w:type="dxa"/>
            <w:shd w:val="clear" w:color="auto" w:fill="auto"/>
          </w:tcPr>
          <w:p w14:paraId="19B341F4" w14:textId="77777777" w:rsidR="001C7261" w:rsidRPr="006D156F" w:rsidRDefault="001C7261" w:rsidP="006D156F">
            <w:pPr>
              <w:widowControl w:val="0"/>
              <w:tabs>
                <w:tab w:val="center" w:pos="6480"/>
              </w:tabs>
              <w:autoSpaceDE w:val="0"/>
              <w:autoSpaceDN w:val="0"/>
              <w:adjustRightInd w:val="0"/>
              <w:rPr>
                <w:color w:val="000000"/>
                <w:sz w:val="35"/>
                <w:szCs w:val="35"/>
              </w:rPr>
            </w:pPr>
            <w:r w:rsidRPr="006D156F">
              <w:rPr>
                <w:i/>
                <w:iCs/>
                <w:color w:val="000000"/>
              </w:rPr>
              <w:t>Program Date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</w:tcPr>
          <w:p w14:paraId="0CF5DDD3" w14:textId="77777777" w:rsidR="00510700" w:rsidRPr="006D156F" w:rsidRDefault="00510700" w:rsidP="006D156F">
            <w:pPr>
              <w:widowControl w:val="0"/>
              <w:tabs>
                <w:tab w:val="center" w:pos="6480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14:paraId="4F4B9343" w14:textId="77777777" w:rsidR="001C7261" w:rsidRPr="006D156F" w:rsidRDefault="001C7261" w:rsidP="006D156F">
            <w:pPr>
              <w:widowControl w:val="0"/>
              <w:tabs>
                <w:tab w:val="center" w:pos="6480"/>
              </w:tabs>
              <w:autoSpaceDE w:val="0"/>
              <w:autoSpaceDN w:val="0"/>
              <w:adjustRightInd w:val="0"/>
              <w:rPr>
                <w:color w:val="000000"/>
                <w:sz w:val="35"/>
                <w:szCs w:val="35"/>
              </w:rPr>
            </w:pPr>
            <w:r w:rsidRPr="006D156F">
              <w:rPr>
                <w:i/>
                <w:iCs/>
                <w:color w:val="000000"/>
              </w:rPr>
              <w:t>Expiration Date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14:paraId="215D403E" w14:textId="77777777" w:rsidR="003D7BEB" w:rsidRPr="006D156F" w:rsidRDefault="003D7BEB" w:rsidP="006D156F">
            <w:pPr>
              <w:widowControl w:val="0"/>
              <w:tabs>
                <w:tab w:val="center" w:pos="6480"/>
              </w:tabs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</w:tr>
    </w:tbl>
    <w:p w14:paraId="01BF25F5" w14:textId="77777777" w:rsidR="00A87DCD" w:rsidRPr="001C7261" w:rsidRDefault="00A87DCD" w:rsidP="00A87DCD">
      <w:pPr>
        <w:widowControl w:val="0"/>
        <w:tabs>
          <w:tab w:val="center" w:pos="6480"/>
        </w:tabs>
        <w:autoSpaceDE w:val="0"/>
        <w:autoSpaceDN w:val="0"/>
        <w:adjustRightInd w:val="0"/>
        <w:ind w:left="1080" w:right="1080"/>
        <w:jc w:val="center"/>
        <w:rPr>
          <w:i/>
          <w:iCs/>
          <w:color w:val="000000"/>
          <w:sz w:val="18"/>
          <w:szCs w:val="18"/>
        </w:rPr>
      </w:pPr>
    </w:p>
    <w:p w14:paraId="1D1FE5E6" w14:textId="77777777" w:rsidR="00135578" w:rsidRDefault="00135578" w:rsidP="00A87DCD">
      <w:pPr>
        <w:widowControl w:val="0"/>
        <w:tabs>
          <w:tab w:val="left" w:pos="2880"/>
          <w:tab w:val="center" w:pos="6480"/>
        </w:tabs>
        <w:autoSpaceDE w:val="0"/>
        <w:autoSpaceDN w:val="0"/>
        <w:adjustRightInd w:val="0"/>
        <w:ind w:left="1080"/>
        <w:rPr>
          <w:rFonts w:ascii="Arial" w:hAnsi="Arial"/>
        </w:rPr>
      </w:pPr>
      <w:r>
        <w:rPr>
          <w:b/>
          <w:i/>
          <w:noProof/>
          <w:sz w:val="30"/>
          <w:szCs w:val="30"/>
        </w:rPr>
        <w:t xml:space="preserve"> </w:t>
      </w:r>
    </w:p>
    <w:p w14:paraId="6BC35D61" w14:textId="77777777" w:rsidR="001C7261" w:rsidRDefault="001C7261" w:rsidP="001C7261">
      <w:pPr>
        <w:widowControl w:val="0"/>
        <w:tabs>
          <w:tab w:val="left" w:pos="180"/>
        </w:tabs>
        <w:autoSpaceDE w:val="0"/>
        <w:autoSpaceDN w:val="0"/>
        <w:adjustRightInd w:val="0"/>
        <w:ind w:left="1080"/>
        <w:rPr>
          <w:i/>
          <w:iCs/>
          <w:color w:val="000000"/>
        </w:rPr>
      </w:pPr>
    </w:p>
    <w:p w14:paraId="40E24541" w14:textId="77777777" w:rsidR="004707D5" w:rsidRDefault="004F31B5" w:rsidP="001C7261">
      <w:pPr>
        <w:widowControl w:val="0"/>
        <w:tabs>
          <w:tab w:val="left" w:pos="180"/>
        </w:tabs>
        <w:autoSpaceDE w:val="0"/>
        <w:autoSpaceDN w:val="0"/>
        <w:adjustRightInd w:val="0"/>
        <w:ind w:left="1080"/>
        <w:rPr>
          <w:i/>
          <w:iCs/>
          <w:color w:val="000000"/>
        </w:rPr>
      </w:pPr>
      <w:r>
        <w:rPr>
          <w:b/>
          <w:i/>
          <w:iCs/>
          <w:color w:val="000000"/>
        </w:rPr>
        <w:t>Presented by</w:t>
      </w:r>
      <w:proofErr w:type="gramStart"/>
      <w:r w:rsidR="004707D5">
        <w:rPr>
          <w:i/>
          <w:iCs/>
          <w:color w:val="000000"/>
        </w:rPr>
        <w:t xml:space="preserve">:   </w:t>
      </w:r>
      <w:proofErr w:type="gramEnd"/>
      <w:r w:rsidR="004F2150">
        <w:rPr>
          <w:i/>
          <w:iCs/>
          <w:color w:val="000000"/>
        </w:rPr>
        <w:t>_____________________________________________________</w:t>
      </w:r>
      <w:r>
        <w:rPr>
          <w:i/>
          <w:iCs/>
          <w:color w:val="000000"/>
        </w:rPr>
        <w:t>MAS RN/MAS LPN (circle one)</w:t>
      </w:r>
    </w:p>
    <w:p w14:paraId="4387A18F" w14:textId="77777777" w:rsidR="004707D5" w:rsidRDefault="004F31B5" w:rsidP="00A87DCD">
      <w:pPr>
        <w:widowControl w:val="0"/>
        <w:tabs>
          <w:tab w:val="left" w:pos="90"/>
        </w:tabs>
        <w:autoSpaceDE w:val="0"/>
        <w:autoSpaceDN w:val="0"/>
        <w:adjustRightInd w:val="0"/>
        <w:ind w:left="1080"/>
        <w:rPr>
          <w:i/>
          <w:iCs/>
          <w:color w:val="000000"/>
        </w:rPr>
      </w:pP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</w:r>
      <w:r>
        <w:rPr>
          <w:i/>
          <w:iCs/>
          <w:color w:val="000000"/>
        </w:rPr>
        <w:tab/>
        <w:t>MAS Nurse Signature</w:t>
      </w:r>
    </w:p>
    <w:p w14:paraId="454DC7B6" w14:textId="77777777" w:rsidR="00EF6AB6" w:rsidRDefault="00EF6AB6" w:rsidP="00EF6AB6">
      <w:pPr>
        <w:widowControl w:val="0"/>
        <w:tabs>
          <w:tab w:val="left" w:pos="90"/>
        </w:tabs>
        <w:autoSpaceDE w:val="0"/>
        <w:autoSpaceDN w:val="0"/>
        <w:adjustRightInd w:val="0"/>
        <w:ind w:left="1080"/>
        <w:rPr>
          <w:i/>
          <w:iCs/>
          <w:color w:val="000000"/>
        </w:rPr>
      </w:pPr>
    </w:p>
    <w:p w14:paraId="53F36603" w14:textId="77777777" w:rsidR="00EF6AB6" w:rsidRPr="00EF6AB6" w:rsidRDefault="00EF6AB6" w:rsidP="00EF6AB6">
      <w:pPr>
        <w:widowControl w:val="0"/>
        <w:tabs>
          <w:tab w:val="left" w:pos="90"/>
        </w:tabs>
        <w:autoSpaceDE w:val="0"/>
        <w:autoSpaceDN w:val="0"/>
        <w:adjustRightInd w:val="0"/>
        <w:ind w:left="1080"/>
        <w:jc w:val="center"/>
        <w:rPr>
          <w:b/>
          <w:iCs/>
          <w:color w:val="000000"/>
          <w:sz w:val="27"/>
          <w:szCs w:val="27"/>
        </w:rPr>
      </w:pPr>
      <w:r w:rsidRPr="00EF6AB6">
        <w:rPr>
          <w:b/>
          <w:iCs/>
          <w:color w:val="000000"/>
        </w:rPr>
        <w:t>SHOULD BE MAINTAINED IN THE MAC FILE</w:t>
      </w:r>
    </w:p>
    <w:sectPr w:rsidR="00EF6AB6" w:rsidRPr="00EF6AB6" w:rsidSect="00FB7B21">
      <w:headerReference w:type="default" r:id="rId6"/>
      <w:pgSz w:w="15840" w:h="12240" w:orient="landscape" w:code="1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1DFD9" w14:textId="77777777" w:rsidR="000D12AF" w:rsidRDefault="000D12AF">
      <w:r>
        <w:separator/>
      </w:r>
    </w:p>
  </w:endnote>
  <w:endnote w:type="continuationSeparator" w:id="0">
    <w:p w14:paraId="31E5D20E" w14:textId="77777777" w:rsidR="000D12AF" w:rsidRDefault="000D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E1B75" w14:textId="77777777" w:rsidR="000D12AF" w:rsidRDefault="000D12AF">
      <w:r>
        <w:separator/>
      </w:r>
    </w:p>
  </w:footnote>
  <w:footnote w:type="continuationSeparator" w:id="0">
    <w:p w14:paraId="35BFAD5D" w14:textId="77777777" w:rsidR="000D12AF" w:rsidRDefault="000D1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08D4" w14:textId="77777777" w:rsidR="00EF6AB6" w:rsidRDefault="00EF6AB6">
    <w:pPr>
      <w:pStyle w:val="Header"/>
    </w:pPr>
    <w:r>
      <w:t>NDP 7</w:t>
    </w:r>
    <w:r w:rsidR="003B0EFD">
      <w:t>a</w:t>
    </w:r>
  </w:p>
  <w:p w14:paraId="023970FB" w14:textId="77777777" w:rsidR="00376D22" w:rsidRDefault="00221F50">
    <w:pPr>
      <w:pStyle w:val="Header"/>
    </w:pPr>
    <w:r>
      <w:t>2</w:t>
    </w:r>
    <w:r w:rsidR="00B51C08">
      <w:t>-2022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65"/>
    <w:rsid w:val="00011DB6"/>
    <w:rsid w:val="00021C99"/>
    <w:rsid w:val="0003748B"/>
    <w:rsid w:val="00050300"/>
    <w:rsid w:val="00074581"/>
    <w:rsid w:val="000B1AB7"/>
    <w:rsid w:val="000D12AF"/>
    <w:rsid w:val="000E64E8"/>
    <w:rsid w:val="000F715D"/>
    <w:rsid w:val="00105E19"/>
    <w:rsid w:val="00112405"/>
    <w:rsid w:val="0013107D"/>
    <w:rsid w:val="00135578"/>
    <w:rsid w:val="001355C1"/>
    <w:rsid w:val="00137D8A"/>
    <w:rsid w:val="00146F93"/>
    <w:rsid w:val="00161653"/>
    <w:rsid w:val="00193186"/>
    <w:rsid w:val="001A12FF"/>
    <w:rsid w:val="001A2F05"/>
    <w:rsid w:val="001A7A75"/>
    <w:rsid w:val="001B3398"/>
    <w:rsid w:val="001B4746"/>
    <w:rsid w:val="001C0C6F"/>
    <w:rsid w:val="001C7261"/>
    <w:rsid w:val="001E72ED"/>
    <w:rsid w:val="00221F50"/>
    <w:rsid w:val="002436D6"/>
    <w:rsid w:val="00254035"/>
    <w:rsid w:val="00254468"/>
    <w:rsid w:val="002A295D"/>
    <w:rsid w:val="002B4A85"/>
    <w:rsid w:val="002B56AE"/>
    <w:rsid w:val="002D4A1B"/>
    <w:rsid w:val="00301EE5"/>
    <w:rsid w:val="00333380"/>
    <w:rsid w:val="00333AD2"/>
    <w:rsid w:val="003400F6"/>
    <w:rsid w:val="003450C8"/>
    <w:rsid w:val="00376023"/>
    <w:rsid w:val="00376D22"/>
    <w:rsid w:val="003923FD"/>
    <w:rsid w:val="003A1E33"/>
    <w:rsid w:val="003A620B"/>
    <w:rsid w:val="003B0633"/>
    <w:rsid w:val="003B0EFD"/>
    <w:rsid w:val="003B1BCD"/>
    <w:rsid w:val="003C0B72"/>
    <w:rsid w:val="003C27B5"/>
    <w:rsid w:val="003D7BEB"/>
    <w:rsid w:val="00413205"/>
    <w:rsid w:val="0041426D"/>
    <w:rsid w:val="00434416"/>
    <w:rsid w:val="004579E0"/>
    <w:rsid w:val="004707D5"/>
    <w:rsid w:val="00483538"/>
    <w:rsid w:val="004A0868"/>
    <w:rsid w:val="004B6A80"/>
    <w:rsid w:val="004D287F"/>
    <w:rsid w:val="004F2150"/>
    <w:rsid w:val="004F31B5"/>
    <w:rsid w:val="004F4B63"/>
    <w:rsid w:val="00503C34"/>
    <w:rsid w:val="00510700"/>
    <w:rsid w:val="00532AA2"/>
    <w:rsid w:val="00541EB6"/>
    <w:rsid w:val="00552153"/>
    <w:rsid w:val="00552EC6"/>
    <w:rsid w:val="00566F34"/>
    <w:rsid w:val="005951C4"/>
    <w:rsid w:val="005A16F6"/>
    <w:rsid w:val="005A6263"/>
    <w:rsid w:val="005D09A0"/>
    <w:rsid w:val="005D5615"/>
    <w:rsid w:val="005E57ED"/>
    <w:rsid w:val="005F70EE"/>
    <w:rsid w:val="00603298"/>
    <w:rsid w:val="006151B9"/>
    <w:rsid w:val="00635429"/>
    <w:rsid w:val="006706DF"/>
    <w:rsid w:val="00676B67"/>
    <w:rsid w:val="00681F65"/>
    <w:rsid w:val="00683C23"/>
    <w:rsid w:val="0068733B"/>
    <w:rsid w:val="0069305B"/>
    <w:rsid w:val="006B1BD7"/>
    <w:rsid w:val="006D156F"/>
    <w:rsid w:val="006D280F"/>
    <w:rsid w:val="006D6D38"/>
    <w:rsid w:val="00701986"/>
    <w:rsid w:val="007A32C8"/>
    <w:rsid w:val="007A79E2"/>
    <w:rsid w:val="007B0EAB"/>
    <w:rsid w:val="00802CDB"/>
    <w:rsid w:val="00814071"/>
    <w:rsid w:val="008150EE"/>
    <w:rsid w:val="00863201"/>
    <w:rsid w:val="00865B0C"/>
    <w:rsid w:val="00877995"/>
    <w:rsid w:val="00881677"/>
    <w:rsid w:val="00882D8E"/>
    <w:rsid w:val="008D0D65"/>
    <w:rsid w:val="008F19B1"/>
    <w:rsid w:val="00924E02"/>
    <w:rsid w:val="00936843"/>
    <w:rsid w:val="00960A49"/>
    <w:rsid w:val="00990FED"/>
    <w:rsid w:val="009947B9"/>
    <w:rsid w:val="009A55FB"/>
    <w:rsid w:val="009B6DD6"/>
    <w:rsid w:val="009C5C8E"/>
    <w:rsid w:val="009D1829"/>
    <w:rsid w:val="00A34963"/>
    <w:rsid w:val="00A43CC6"/>
    <w:rsid w:val="00A45730"/>
    <w:rsid w:val="00A628AB"/>
    <w:rsid w:val="00A66FEB"/>
    <w:rsid w:val="00A75BA8"/>
    <w:rsid w:val="00A87DCD"/>
    <w:rsid w:val="00AA631C"/>
    <w:rsid w:val="00AD081A"/>
    <w:rsid w:val="00AD50AF"/>
    <w:rsid w:val="00AE6943"/>
    <w:rsid w:val="00B41157"/>
    <w:rsid w:val="00B51C08"/>
    <w:rsid w:val="00B6180F"/>
    <w:rsid w:val="00BB526D"/>
    <w:rsid w:val="00BE7EF5"/>
    <w:rsid w:val="00BF58B4"/>
    <w:rsid w:val="00C26C64"/>
    <w:rsid w:val="00C42074"/>
    <w:rsid w:val="00C6321A"/>
    <w:rsid w:val="00C65DDF"/>
    <w:rsid w:val="00C67BEB"/>
    <w:rsid w:val="00C77ECD"/>
    <w:rsid w:val="00CA61B5"/>
    <w:rsid w:val="00CA752B"/>
    <w:rsid w:val="00CB71A7"/>
    <w:rsid w:val="00CC3DCE"/>
    <w:rsid w:val="00CD7E65"/>
    <w:rsid w:val="00D5031A"/>
    <w:rsid w:val="00D528E4"/>
    <w:rsid w:val="00D6319D"/>
    <w:rsid w:val="00D670C5"/>
    <w:rsid w:val="00DB19AA"/>
    <w:rsid w:val="00DC1C99"/>
    <w:rsid w:val="00DC3DAE"/>
    <w:rsid w:val="00DD0685"/>
    <w:rsid w:val="00DE04A7"/>
    <w:rsid w:val="00DE4703"/>
    <w:rsid w:val="00DF7A62"/>
    <w:rsid w:val="00E00DE8"/>
    <w:rsid w:val="00E01FDF"/>
    <w:rsid w:val="00E10455"/>
    <w:rsid w:val="00E2175F"/>
    <w:rsid w:val="00E36974"/>
    <w:rsid w:val="00E61046"/>
    <w:rsid w:val="00E97247"/>
    <w:rsid w:val="00EC2170"/>
    <w:rsid w:val="00ED336C"/>
    <w:rsid w:val="00ED6891"/>
    <w:rsid w:val="00EF414E"/>
    <w:rsid w:val="00EF6AB6"/>
    <w:rsid w:val="00F4668F"/>
    <w:rsid w:val="00F5084F"/>
    <w:rsid w:val="00F60FBA"/>
    <w:rsid w:val="00F6119F"/>
    <w:rsid w:val="00F64E0D"/>
    <w:rsid w:val="00FA08C0"/>
    <w:rsid w:val="00FA3766"/>
    <w:rsid w:val="00FB4E3F"/>
    <w:rsid w:val="00FB7B21"/>
    <w:rsid w:val="00FD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B6A550A"/>
  <w15:chartTrackingRefBased/>
  <w15:docId w15:val="{CD9DEF9D-1ADA-4EDD-8CBA-900260FB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B7B2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01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00D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00DE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F6AB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prater\Desktop\Medication%20Assistance%20Certif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Medication Assistance Certification</Template>
  <TotalTime>0</TotalTime>
  <Pages>1</Pages>
  <Words>62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 Assistance Certification</vt:lpstr>
    </vt:vector>
  </TitlesOfParts>
  <Company>Alabama DMH/MR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Assistance Certification</dc:title>
  <dc:subject/>
  <dc:creator>Vanessa Prater</dc:creator>
  <cp:keywords/>
  <dc:description/>
  <cp:lastModifiedBy>Olson, Peggy</cp:lastModifiedBy>
  <cp:revision>2</cp:revision>
  <cp:lastPrinted>2018-07-02T19:28:00Z</cp:lastPrinted>
  <dcterms:created xsi:type="dcterms:W3CDTF">2026-03-19T17:26:00Z</dcterms:created>
  <dcterms:modified xsi:type="dcterms:W3CDTF">2026-03-19T17:26:00Z</dcterms:modified>
</cp:coreProperties>
</file>