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7579" w14:textId="77777777" w:rsidR="002D4A1B" w:rsidRDefault="002D4A1B" w:rsidP="00254035">
      <w:pPr>
        <w:widowControl w:val="0"/>
        <w:tabs>
          <w:tab w:val="center" w:pos="6502"/>
        </w:tabs>
        <w:autoSpaceDE w:val="0"/>
        <w:autoSpaceDN w:val="0"/>
        <w:adjustRightInd w:val="0"/>
        <w:jc w:val="center"/>
        <w:rPr>
          <w:b/>
          <w:i/>
          <w:noProof/>
          <w:sz w:val="30"/>
          <w:szCs w:val="30"/>
        </w:rPr>
      </w:pPr>
    </w:p>
    <w:p w14:paraId="0C975ED4" w14:textId="77777777" w:rsidR="00A87DCD" w:rsidRDefault="004F31B5" w:rsidP="00254035">
      <w:pPr>
        <w:widowControl w:val="0"/>
        <w:tabs>
          <w:tab w:val="center" w:pos="6502"/>
        </w:tabs>
        <w:autoSpaceDE w:val="0"/>
        <w:autoSpaceDN w:val="0"/>
        <w:adjustRightInd w:val="0"/>
        <w:jc w:val="center"/>
        <w:rPr>
          <w:b/>
          <w:noProof/>
          <w:sz w:val="52"/>
          <w:szCs w:val="52"/>
        </w:rPr>
      </w:pPr>
      <w:r>
        <w:rPr>
          <w:b/>
          <w:noProof/>
          <w:sz w:val="52"/>
          <w:szCs w:val="52"/>
        </w:rPr>
        <w:t>Name of Your Agency/Organization/Program</w:t>
      </w:r>
    </w:p>
    <w:p w14:paraId="261DA384" w14:textId="77777777" w:rsidR="004F31B5" w:rsidRPr="004F31B5" w:rsidRDefault="004F31B5" w:rsidP="00254035">
      <w:pPr>
        <w:widowControl w:val="0"/>
        <w:tabs>
          <w:tab w:val="center" w:pos="6502"/>
        </w:tabs>
        <w:autoSpaceDE w:val="0"/>
        <w:autoSpaceDN w:val="0"/>
        <w:adjustRightInd w:val="0"/>
        <w:jc w:val="center"/>
        <w:rPr>
          <w:iCs/>
          <w:color w:val="000000"/>
          <w:sz w:val="52"/>
          <w:szCs w:val="52"/>
        </w:rPr>
      </w:pPr>
    </w:p>
    <w:p w14:paraId="5A16BC48" w14:textId="77777777" w:rsidR="004707D5" w:rsidRDefault="004707D5" w:rsidP="00254035">
      <w:pPr>
        <w:widowControl w:val="0"/>
        <w:tabs>
          <w:tab w:val="center" w:pos="6502"/>
        </w:tabs>
        <w:autoSpaceDE w:val="0"/>
        <w:autoSpaceDN w:val="0"/>
        <w:adjustRightInd w:val="0"/>
        <w:jc w:val="center"/>
        <w:rPr>
          <w:b/>
          <w:i/>
          <w:iCs/>
          <w:color w:val="000000"/>
          <w:sz w:val="72"/>
          <w:szCs w:val="72"/>
        </w:rPr>
      </w:pPr>
      <w:r w:rsidRPr="00E01FDF">
        <w:rPr>
          <w:b/>
          <w:i/>
          <w:iCs/>
          <w:color w:val="000000"/>
          <w:sz w:val="72"/>
          <w:szCs w:val="72"/>
        </w:rPr>
        <w:t xml:space="preserve">Certificate of </w:t>
      </w:r>
      <w:r w:rsidR="00961D71">
        <w:rPr>
          <w:b/>
          <w:i/>
          <w:iCs/>
          <w:color w:val="000000"/>
          <w:sz w:val="72"/>
          <w:szCs w:val="72"/>
        </w:rPr>
        <w:t>Recertification</w:t>
      </w:r>
    </w:p>
    <w:p w14:paraId="3541F6A1" w14:textId="77777777" w:rsidR="004F31B5" w:rsidRPr="004F31B5" w:rsidRDefault="004F31B5" w:rsidP="00254035">
      <w:pPr>
        <w:widowControl w:val="0"/>
        <w:tabs>
          <w:tab w:val="center" w:pos="6502"/>
        </w:tabs>
        <w:autoSpaceDE w:val="0"/>
        <w:autoSpaceDN w:val="0"/>
        <w:adjustRightInd w:val="0"/>
        <w:jc w:val="center"/>
        <w:rPr>
          <w:b/>
          <w:i/>
          <w:iCs/>
          <w:color w:val="000000"/>
          <w:sz w:val="32"/>
          <w:szCs w:val="32"/>
        </w:rPr>
      </w:pPr>
    </w:p>
    <w:p w14:paraId="3E9F3FD3" w14:textId="77777777" w:rsidR="004707D5" w:rsidRDefault="004707D5" w:rsidP="003400F6">
      <w:pPr>
        <w:widowControl w:val="0"/>
        <w:tabs>
          <w:tab w:val="center" w:pos="6480"/>
        </w:tabs>
        <w:autoSpaceDE w:val="0"/>
        <w:autoSpaceDN w:val="0"/>
        <w:adjustRightInd w:val="0"/>
        <w:spacing w:before="205"/>
        <w:jc w:val="center"/>
        <w:rPr>
          <w:color w:val="000000"/>
          <w:sz w:val="32"/>
          <w:szCs w:val="32"/>
        </w:rPr>
      </w:pPr>
      <w:r w:rsidRPr="00E01FDF">
        <w:rPr>
          <w:color w:val="000000"/>
          <w:sz w:val="32"/>
          <w:szCs w:val="32"/>
        </w:rPr>
        <w:t>This is to certify that</w:t>
      </w:r>
    </w:p>
    <w:p w14:paraId="7E606A79" w14:textId="77777777" w:rsidR="004F31B5" w:rsidRDefault="004F31B5" w:rsidP="003400F6">
      <w:pPr>
        <w:widowControl w:val="0"/>
        <w:tabs>
          <w:tab w:val="center" w:pos="6480"/>
        </w:tabs>
        <w:autoSpaceDE w:val="0"/>
        <w:autoSpaceDN w:val="0"/>
        <w:adjustRightInd w:val="0"/>
        <w:spacing w:before="205"/>
        <w:jc w:val="center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Name of MAC Worker</w:t>
      </w:r>
    </w:p>
    <w:p w14:paraId="53E1A894" w14:textId="77777777" w:rsidR="004F31B5" w:rsidRPr="004F31B5" w:rsidRDefault="004F31B5" w:rsidP="003400F6">
      <w:pPr>
        <w:widowControl w:val="0"/>
        <w:tabs>
          <w:tab w:val="center" w:pos="6480"/>
        </w:tabs>
        <w:autoSpaceDE w:val="0"/>
        <w:autoSpaceDN w:val="0"/>
        <w:adjustRightInd w:val="0"/>
        <w:spacing w:before="205"/>
        <w:jc w:val="center"/>
        <w:rPr>
          <w:color w:val="000000"/>
          <w:sz w:val="32"/>
          <w:szCs w:val="32"/>
        </w:rPr>
      </w:pPr>
    </w:p>
    <w:p w14:paraId="130D2317" w14:textId="77777777" w:rsidR="00DC3DAE" w:rsidRDefault="004707D5" w:rsidP="00A87DCD">
      <w:pPr>
        <w:widowControl w:val="0"/>
        <w:tabs>
          <w:tab w:val="center" w:pos="6480"/>
        </w:tabs>
        <w:autoSpaceDE w:val="0"/>
        <w:autoSpaceDN w:val="0"/>
        <w:adjustRightInd w:val="0"/>
        <w:ind w:left="1080" w:right="1080"/>
        <w:jc w:val="center"/>
        <w:rPr>
          <w:i/>
          <w:iCs/>
          <w:color w:val="000000"/>
          <w:sz w:val="30"/>
          <w:szCs w:val="30"/>
        </w:rPr>
      </w:pPr>
      <w:bookmarkStart w:id="0" w:name="_Hlk95379871"/>
      <w:r w:rsidRPr="00A87DCD">
        <w:rPr>
          <w:i/>
          <w:iCs/>
          <w:color w:val="000000"/>
          <w:sz w:val="30"/>
          <w:szCs w:val="30"/>
        </w:rPr>
        <w:t xml:space="preserve">has </w:t>
      </w:r>
      <w:r w:rsidR="005F70EE">
        <w:rPr>
          <w:i/>
          <w:iCs/>
          <w:color w:val="000000"/>
          <w:sz w:val="30"/>
          <w:szCs w:val="30"/>
        </w:rPr>
        <w:t xml:space="preserve">successfully </w:t>
      </w:r>
      <w:r w:rsidR="00DC3DAE" w:rsidRPr="00A87DCD">
        <w:rPr>
          <w:i/>
          <w:iCs/>
          <w:color w:val="000000"/>
          <w:sz w:val="30"/>
          <w:szCs w:val="30"/>
        </w:rPr>
        <w:t xml:space="preserve">completed </w:t>
      </w:r>
      <w:r w:rsidR="00DE3010">
        <w:rPr>
          <w:i/>
          <w:iCs/>
          <w:color w:val="000000"/>
          <w:sz w:val="30"/>
          <w:szCs w:val="30"/>
        </w:rPr>
        <w:t xml:space="preserve">a minimum of </w:t>
      </w:r>
      <w:r w:rsidR="00D32AA0">
        <w:rPr>
          <w:i/>
          <w:iCs/>
          <w:color w:val="000000"/>
          <w:sz w:val="30"/>
          <w:szCs w:val="30"/>
        </w:rPr>
        <w:t>four (4)</w:t>
      </w:r>
      <w:r w:rsidR="004F31B5">
        <w:rPr>
          <w:i/>
          <w:iCs/>
          <w:color w:val="000000"/>
          <w:sz w:val="30"/>
          <w:szCs w:val="30"/>
        </w:rPr>
        <w:t xml:space="preserve"> hours of MAC </w:t>
      </w:r>
      <w:r w:rsidR="00E11B24">
        <w:rPr>
          <w:i/>
          <w:iCs/>
          <w:color w:val="000000"/>
          <w:sz w:val="30"/>
          <w:szCs w:val="30"/>
        </w:rPr>
        <w:t>Recertification training</w:t>
      </w:r>
      <w:r w:rsidR="00D32AA0">
        <w:rPr>
          <w:i/>
          <w:iCs/>
          <w:color w:val="000000"/>
          <w:sz w:val="30"/>
          <w:szCs w:val="30"/>
        </w:rPr>
        <w:t xml:space="preserve">, </w:t>
      </w:r>
      <w:r w:rsidR="007653A2">
        <w:rPr>
          <w:i/>
          <w:iCs/>
          <w:color w:val="000000"/>
          <w:sz w:val="30"/>
          <w:szCs w:val="30"/>
        </w:rPr>
        <w:t xml:space="preserve">using the NDP MAC Update/Recertification guidelines, </w:t>
      </w:r>
      <w:r w:rsidR="00D32AA0">
        <w:rPr>
          <w:i/>
          <w:iCs/>
          <w:color w:val="000000"/>
          <w:sz w:val="30"/>
          <w:szCs w:val="30"/>
        </w:rPr>
        <w:t>including review of all delegated tasks</w:t>
      </w:r>
    </w:p>
    <w:bookmarkEnd w:id="0"/>
    <w:p w14:paraId="7A07DD5A" w14:textId="77777777" w:rsidR="004F31B5" w:rsidRDefault="004F31B5" w:rsidP="00A87DCD">
      <w:pPr>
        <w:widowControl w:val="0"/>
        <w:tabs>
          <w:tab w:val="center" w:pos="6480"/>
        </w:tabs>
        <w:autoSpaceDE w:val="0"/>
        <w:autoSpaceDN w:val="0"/>
        <w:adjustRightInd w:val="0"/>
        <w:ind w:left="1080" w:right="1080"/>
        <w:jc w:val="center"/>
        <w:rPr>
          <w:i/>
          <w:iCs/>
          <w:color w:val="000000"/>
          <w:sz w:val="30"/>
          <w:szCs w:val="30"/>
        </w:rPr>
      </w:pPr>
    </w:p>
    <w:p w14:paraId="1AC3C826" w14:textId="77777777" w:rsidR="001C7261" w:rsidRPr="003C0B72" w:rsidRDefault="001C7261" w:rsidP="00A87DCD">
      <w:pPr>
        <w:widowControl w:val="0"/>
        <w:tabs>
          <w:tab w:val="center" w:pos="6480"/>
        </w:tabs>
        <w:autoSpaceDE w:val="0"/>
        <w:autoSpaceDN w:val="0"/>
        <w:adjustRightInd w:val="0"/>
        <w:ind w:left="1080" w:right="1080"/>
        <w:jc w:val="center"/>
        <w:rPr>
          <w:i/>
          <w:iCs/>
          <w:color w:val="000000"/>
        </w:rPr>
      </w:pPr>
    </w:p>
    <w:tbl>
      <w:tblPr>
        <w:tblW w:w="0" w:type="auto"/>
        <w:tblInd w:w="1098" w:type="dxa"/>
        <w:tblLook w:val="01E0" w:firstRow="1" w:lastRow="1" w:firstColumn="1" w:lastColumn="1" w:noHBand="0" w:noVBand="0"/>
      </w:tblPr>
      <w:tblGrid>
        <w:gridCol w:w="1800"/>
        <w:gridCol w:w="2970"/>
        <w:gridCol w:w="1890"/>
        <w:gridCol w:w="3780"/>
      </w:tblGrid>
      <w:tr w:rsidR="001C7261" w:rsidRPr="0079775D" w14:paraId="54E2A15E" w14:textId="77777777" w:rsidTr="0079775D">
        <w:tc>
          <w:tcPr>
            <w:tcW w:w="1800" w:type="dxa"/>
            <w:shd w:val="clear" w:color="auto" w:fill="auto"/>
          </w:tcPr>
          <w:p w14:paraId="63E2166B" w14:textId="77777777" w:rsidR="001C7261" w:rsidRPr="0079775D" w:rsidRDefault="001C7261" w:rsidP="0079775D">
            <w:pPr>
              <w:widowControl w:val="0"/>
              <w:tabs>
                <w:tab w:val="center" w:pos="6480"/>
              </w:tabs>
              <w:autoSpaceDE w:val="0"/>
              <w:autoSpaceDN w:val="0"/>
              <w:adjustRightInd w:val="0"/>
              <w:rPr>
                <w:color w:val="000000"/>
                <w:sz w:val="35"/>
                <w:szCs w:val="35"/>
              </w:rPr>
            </w:pPr>
            <w:r w:rsidRPr="0079775D">
              <w:rPr>
                <w:i/>
                <w:iCs/>
                <w:color w:val="000000"/>
              </w:rPr>
              <w:t>Program Date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7383050C" w14:textId="77777777" w:rsidR="00510700" w:rsidRPr="0079775D" w:rsidRDefault="00510700" w:rsidP="0079775D">
            <w:pPr>
              <w:widowControl w:val="0"/>
              <w:tabs>
                <w:tab w:val="center" w:pos="6480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14:paraId="04659912" w14:textId="77777777" w:rsidR="001C7261" w:rsidRPr="0079775D" w:rsidRDefault="001C7261" w:rsidP="0079775D">
            <w:pPr>
              <w:widowControl w:val="0"/>
              <w:tabs>
                <w:tab w:val="center" w:pos="6480"/>
              </w:tabs>
              <w:autoSpaceDE w:val="0"/>
              <w:autoSpaceDN w:val="0"/>
              <w:adjustRightInd w:val="0"/>
              <w:rPr>
                <w:color w:val="000000"/>
                <w:sz w:val="35"/>
                <w:szCs w:val="35"/>
              </w:rPr>
            </w:pPr>
            <w:r w:rsidRPr="0079775D">
              <w:rPr>
                <w:i/>
                <w:iCs/>
                <w:color w:val="000000"/>
              </w:rPr>
              <w:t>Expiration Date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14:paraId="48ADF6D2" w14:textId="77777777" w:rsidR="003D7BEB" w:rsidRPr="0079775D" w:rsidRDefault="003D7BEB" w:rsidP="0079775D">
            <w:pPr>
              <w:widowControl w:val="0"/>
              <w:tabs>
                <w:tab w:val="center" w:pos="6480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</w:tbl>
    <w:p w14:paraId="15556D24" w14:textId="77777777" w:rsidR="00A87DCD" w:rsidRPr="001C7261" w:rsidRDefault="00A87DCD" w:rsidP="00A87DCD">
      <w:pPr>
        <w:widowControl w:val="0"/>
        <w:tabs>
          <w:tab w:val="center" w:pos="6480"/>
        </w:tabs>
        <w:autoSpaceDE w:val="0"/>
        <w:autoSpaceDN w:val="0"/>
        <w:adjustRightInd w:val="0"/>
        <w:ind w:left="1080" w:right="1080"/>
        <w:jc w:val="center"/>
        <w:rPr>
          <w:i/>
          <w:iCs/>
          <w:color w:val="000000"/>
          <w:sz w:val="18"/>
          <w:szCs w:val="18"/>
        </w:rPr>
      </w:pPr>
    </w:p>
    <w:p w14:paraId="0948B754" w14:textId="77777777" w:rsidR="00135578" w:rsidRDefault="00135578" w:rsidP="00A87DCD">
      <w:pPr>
        <w:widowControl w:val="0"/>
        <w:tabs>
          <w:tab w:val="left" w:pos="2880"/>
          <w:tab w:val="center" w:pos="6480"/>
        </w:tabs>
        <w:autoSpaceDE w:val="0"/>
        <w:autoSpaceDN w:val="0"/>
        <w:adjustRightInd w:val="0"/>
        <w:ind w:left="1080"/>
        <w:rPr>
          <w:rFonts w:ascii="Arial" w:hAnsi="Arial"/>
        </w:rPr>
      </w:pPr>
      <w:r>
        <w:rPr>
          <w:b/>
          <w:i/>
          <w:noProof/>
          <w:sz w:val="30"/>
          <w:szCs w:val="30"/>
        </w:rPr>
        <w:t xml:space="preserve"> </w:t>
      </w:r>
    </w:p>
    <w:p w14:paraId="45ADBC4D" w14:textId="77777777" w:rsidR="001C7261" w:rsidRDefault="001C7261" w:rsidP="001C7261">
      <w:pPr>
        <w:widowControl w:val="0"/>
        <w:tabs>
          <w:tab w:val="left" w:pos="180"/>
        </w:tabs>
        <w:autoSpaceDE w:val="0"/>
        <w:autoSpaceDN w:val="0"/>
        <w:adjustRightInd w:val="0"/>
        <w:ind w:left="1080"/>
        <w:rPr>
          <w:i/>
          <w:iCs/>
          <w:color w:val="000000"/>
        </w:rPr>
      </w:pPr>
    </w:p>
    <w:p w14:paraId="351DA4F3" w14:textId="77777777" w:rsidR="004707D5" w:rsidRDefault="004F31B5" w:rsidP="001C7261">
      <w:pPr>
        <w:widowControl w:val="0"/>
        <w:tabs>
          <w:tab w:val="left" w:pos="180"/>
        </w:tabs>
        <w:autoSpaceDE w:val="0"/>
        <w:autoSpaceDN w:val="0"/>
        <w:adjustRightInd w:val="0"/>
        <w:ind w:left="1080"/>
        <w:rPr>
          <w:i/>
          <w:iCs/>
          <w:color w:val="000000"/>
          <w:sz w:val="30"/>
          <w:szCs w:val="30"/>
        </w:rPr>
      </w:pPr>
      <w:r>
        <w:rPr>
          <w:b/>
          <w:i/>
          <w:iCs/>
          <w:color w:val="000000"/>
        </w:rPr>
        <w:t>Presented by</w:t>
      </w:r>
      <w:proofErr w:type="gramStart"/>
      <w:r w:rsidR="004707D5">
        <w:rPr>
          <w:i/>
          <w:iCs/>
          <w:color w:val="000000"/>
        </w:rPr>
        <w:t xml:space="preserve">:   </w:t>
      </w:r>
      <w:proofErr w:type="gramEnd"/>
      <w:r w:rsidR="004F2150">
        <w:rPr>
          <w:i/>
          <w:iCs/>
          <w:color w:val="000000"/>
        </w:rPr>
        <w:t>_____________________________________________________</w:t>
      </w:r>
      <w:r>
        <w:rPr>
          <w:i/>
          <w:iCs/>
          <w:color w:val="000000"/>
        </w:rPr>
        <w:t>MAS RN/MAS LPN (circle one)</w:t>
      </w:r>
    </w:p>
    <w:p w14:paraId="4D4DC2FC" w14:textId="77777777" w:rsidR="004707D5" w:rsidRDefault="004F31B5" w:rsidP="00A87DCD">
      <w:pPr>
        <w:widowControl w:val="0"/>
        <w:tabs>
          <w:tab w:val="left" w:pos="90"/>
        </w:tabs>
        <w:autoSpaceDE w:val="0"/>
        <w:autoSpaceDN w:val="0"/>
        <w:adjustRightInd w:val="0"/>
        <w:ind w:left="1080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>MAS Nurse Signature</w:t>
      </w:r>
    </w:p>
    <w:sectPr w:rsidR="004707D5" w:rsidSect="00FB7B21">
      <w:headerReference w:type="default" r:id="rId6"/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D79F" w14:textId="77777777" w:rsidR="002844B5" w:rsidRDefault="002844B5">
      <w:r>
        <w:separator/>
      </w:r>
    </w:p>
  </w:endnote>
  <w:endnote w:type="continuationSeparator" w:id="0">
    <w:p w14:paraId="2871DC4E" w14:textId="77777777" w:rsidR="002844B5" w:rsidRDefault="0028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C787" w14:textId="77777777" w:rsidR="000D120F" w:rsidRDefault="000D120F" w:rsidP="000D120F">
    <w:pPr>
      <w:pStyle w:val="Footer"/>
    </w:pPr>
    <w:r>
      <w:t xml:space="preserve">Agency must have a certificate in MAC worker file signifying completion of MAC II. Agency can use NDP 7 or </w:t>
    </w:r>
    <w:r w:rsidR="00986C07">
      <w:t>create</w:t>
    </w:r>
    <w:r>
      <w:t xml:space="preserve"> their own</w:t>
    </w:r>
    <w:r w:rsidR="000D299C">
      <w:t xml:space="preserve"> but the statement “has successfully completed four (4) hours of MAC Recertification training, using the NDP MAC Update/Recertification guidelines, including review of all delegated tasks” must be present on ALL Update certificates</w:t>
    </w:r>
  </w:p>
  <w:p w14:paraId="6A7865CD" w14:textId="77777777" w:rsidR="000D120F" w:rsidRDefault="000D1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BD43" w14:textId="77777777" w:rsidR="002844B5" w:rsidRDefault="002844B5">
      <w:r>
        <w:separator/>
      </w:r>
    </w:p>
  </w:footnote>
  <w:footnote w:type="continuationSeparator" w:id="0">
    <w:p w14:paraId="24689323" w14:textId="77777777" w:rsidR="002844B5" w:rsidRDefault="00284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5D6A" w14:textId="77777777" w:rsidR="00506A7A" w:rsidRDefault="00506A7A">
    <w:pPr>
      <w:pStyle w:val="Header"/>
    </w:pPr>
    <w:r>
      <w:t>NDP 7</w:t>
    </w:r>
    <w:r w:rsidR="000D299C">
      <w:t>b</w:t>
    </w:r>
  </w:p>
  <w:p w14:paraId="020D5639" w14:textId="77777777" w:rsidR="00506A7A" w:rsidRDefault="00DE3010">
    <w:pPr>
      <w:pStyle w:val="Header"/>
    </w:pPr>
    <w:r>
      <w:t>2-2022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65"/>
    <w:rsid w:val="00011DB6"/>
    <w:rsid w:val="00021C99"/>
    <w:rsid w:val="00037226"/>
    <w:rsid w:val="0003748B"/>
    <w:rsid w:val="00050300"/>
    <w:rsid w:val="00074581"/>
    <w:rsid w:val="000B1AB7"/>
    <w:rsid w:val="000D120F"/>
    <w:rsid w:val="000D299C"/>
    <w:rsid w:val="00105E19"/>
    <w:rsid w:val="00112405"/>
    <w:rsid w:val="0013107D"/>
    <w:rsid w:val="00135578"/>
    <w:rsid w:val="001355C1"/>
    <w:rsid w:val="00137D8A"/>
    <w:rsid w:val="00146F93"/>
    <w:rsid w:val="00161653"/>
    <w:rsid w:val="001A12FF"/>
    <w:rsid w:val="001A2F05"/>
    <w:rsid w:val="001B3398"/>
    <w:rsid w:val="001B4746"/>
    <w:rsid w:val="001C0C6F"/>
    <w:rsid w:val="001C7261"/>
    <w:rsid w:val="001E72ED"/>
    <w:rsid w:val="0020735A"/>
    <w:rsid w:val="002259BD"/>
    <w:rsid w:val="002436D6"/>
    <w:rsid w:val="00254035"/>
    <w:rsid w:val="00254468"/>
    <w:rsid w:val="002844B5"/>
    <w:rsid w:val="002B4A85"/>
    <w:rsid w:val="002B56AE"/>
    <w:rsid w:val="002D4A1B"/>
    <w:rsid w:val="00301EE5"/>
    <w:rsid w:val="00333380"/>
    <w:rsid w:val="00333AD2"/>
    <w:rsid w:val="003400F6"/>
    <w:rsid w:val="003450C8"/>
    <w:rsid w:val="00371968"/>
    <w:rsid w:val="00376023"/>
    <w:rsid w:val="003923FD"/>
    <w:rsid w:val="003A1E33"/>
    <w:rsid w:val="003A620B"/>
    <w:rsid w:val="003B0633"/>
    <w:rsid w:val="003B1BCD"/>
    <w:rsid w:val="003C0B72"/>
    <w:rsid w:val="003C27B5"/>
    <w:rsid w:val="003D7BEB"/>
    <w:rsid w:val="00413205"/>
    <w:rsid w:val="0041426D"/>
    <w:rsid w:val="00434416"/>
    <w:rsid w:val="004579E0"/>
    <w:rsid w:val="004707D5"/>
    <w:rsid w:val="00483538"/>
    <w:rsid w:val="004A0868"/>
    <w:rsid w:val="004B6A80"/>
    <w:rsid w:val="004D287F"/>
    <w:rsid w:val="004F2150"/>
    <w:rsid w:val="004F31B5"/>
    <w:rsid w:val="00503C34"/>
    <w:rsid w:val="00506A7A"/>
    <w:rsid w:val="00510700"/>
    <w:rsid w:val="00532AA2"/>
    <w:rsid w:val="00541EB6"/>
    <w:rsid w:val="00552153"/>
    <w:rsid w:val="00552EC6"/>
    <w:rsid w:val="00566F34"/>
    <w:rsid w:val="005951C4"/>
    <w:rsid w:val="005A16F6"/>
    <w:rsid w:val="005A6263"/>
    <w:rsid w:val="005B1C42"/>
    <w:rsid w:val="005D09A0"/>
    <w:rsid w:val="005D5615"/>
    <w:rsid w:val="005E57ED"/>
    <w:rsid w:val="005F70EE"/>
    <w:rsid w:val="00603298"/>
    <w:rsid w:val="006151B9"/>
    <w:rsid w:val="00635429"/>
    <w:rsid w:val="006706DF"/>
    <w:rsid w:val="00676B67"/>
    <w:rsid w:val="00681F65"/>
    <w:rsid w:val="00683C23"/>
    <w:rsid w:val="0068733B"/>
    <w:rsid w:val="0069305B"/>
    <w:rsid w:val="006B1BD7"/>
    <w:rsid w:val="006D280F"/>
    <w:rsid w:val="006D6D38"/>
    <w:rsid w:val="00701986"/>
    <w:rsid w:val="007653A2"/>
    <w:rsid w:val="0079775D"/>
    <w:rsid w:val="007A32C8"/>
    <w:rsid w:val="007A79E2"/>
    <w:rsid w:val="007B0EAB"/>
    <w:rsid w:val="00802CDB"/>
    <w:rsid w:val="00814071"/>
    <w:rsid w:val="008150EE"/>
    <w:rsid w:val="00863201"/>
    <w:rsid w:val="00865B0C"/>
    <w:rsid w:val="00877995"/>
    <w:rsid w:val="00881677"/>
    <w:rsid w:val="00882D8E"/>
    <w:rsid w:val="008D0D65"/>
    <w:rsid w:val="008F19B1"/>
    <w:rsid w:val="00924E02"/>
    <w:rsid w:val="00936843"/>
    <w:rsid w:val="00960A49"/>
    <w:rsid w:val="00961D71"/>
    <w:rsid w:val="00986C07"/>
    <w:rsid w:val="00990FED"/>
    <w:rsid w:val="009947B9"/>
    <w:rsid w:val="009A55FB"/>
    <w:rsid w:val="009B6DD6"/>
    <w:rsid w:val="009C5C8E"/>
    <w:rsid w:val="009C64A6"/>
    <w:rsid w:val="009D1829"/>
    <w:rsid w:val="00A34963"/>
    <w:rsid w:val="00A43CC6"/>
    <w:rsid w:val="00A45730"/>
    <w:rsid w:val="00A628AB"/>
    <w:rsid w:val="00A66FEB"/>
    <w:rsid w:val="00A75BA8"/>
    <w:rsid w:val="00A87DCD"/>
    <w:rsid w:val="00AA631C"/>
    <w:rsid w:val="00AD081A"/>
    <w:rsid w:val="00AD50AF"/>
    <w:rsid w:val="00AE6943"/>
    <w:rsid w:val="00B41157"/>
    <w:rsid w:val="00B6180F"/>
    <w:rsid w:val="00BB30D1"/>
    <w:rsid w:val="00BB526D"/>
    <w:rsid w:val="00BE7EF5"/>
    <w:rsid w:val="00C26C64"/>
    <w:rsid w:val="00C42074"/>
    <w:rsid w:val="00C62792"/>
    <w:rsid w:val="00C6321A"/>
    <w:rsid w:val="00C67BEB"/>
    <w:rsid w:val="00C77ECD"/>
    <w:rsid w:val="00CA5BD3"/>
    <w:rsid w:val="00CA61B5"/>
    <w:rsid w:val="00CA752B"/>
    <w:rsid w:val="00CB71A7"/>
    <w:rsid w:val="00CC3DCE"/>
    <w:rsid w:val="00CD7E65"/>
    <w:rsid w:val="00D32AA0"/>
    <w:rsid w:val="00D5031A"/>
    <w:rsid w:val="00D528E4"/>
    <w:rsid w:val="00D6319D"/>
    <w:rsid w:val="00D670C5"/>
    <w:rsid w:val="00DC3DAE"/>
    <w:rsid w:val="00DD0685"/>
    <w:rsid w:val="00DE04A7"/>
    <w:rsid w:val="00DE3010"/>
    <w:rsid w:val="00DF7A62"/>
    <w:rsid w:val="00E01FDF"/>
    <w:rsid w:val="00E10455"/>
    <w:rsid w:val="00E11B24"/>
    <w:rsid w:val="00E2175F"/>
    <w:rsid w:val="00E36974"/>
    <w:rsid w:val="00E44730"/>
    <w:rsid w:val="00E61046"/>
    <w:rsid w:val="00E6408D"/>
    <w:rsid w:val="00E97247"/>
    <w:rsid w:val="00EC2170"/>
    <w:rsid w:val="00ED336C"/>
    <w:rsid w:val="00EF414E"/>
    <w:rsid w:val="00F341D7"/>
    <w:rsid w:val="00F4668F"/>
    <w:rsid w:val="00F60FBA"/>
    <w:rsid w:val="00FA3766"/>
    <w:rsid w:val="00FB4E3F"/>
    <w:rsid w:val="00FB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410FA5C"/>
  <w15:chartTrackingRefBased/>
  <w15:docId w15:val="{32092C5A-BFBF-43AE-A71D-509810D9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B7B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1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640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6408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D12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prater\Desktop\Medication%20Assistance%20Certif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Medication Assistance Certification</Template>
  <TotalTime>0</TotalTime>
  <Pages>1</Pages>
  <Words>55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 Assistance Certification</vt:lpstr>
    </vt:vector>
  </TitlesOfParts>
  <Company>Alabama DMH/MR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Assistance Certification</dc:title>
  <dc:subject/>
  <dc:creator>Vanessa Prater</dc:creator>
  <cp:keywords/>
  <dc:description/>
  <cp:lastModifiedBy>Olson, Peggy</cp:lastModifiedBy>
  <cp:revision>2</cp:revision>
  <cp:lastPrinted>2018-07-02T19:43:00Z</cp:lastPrinted>
  <dcterms:created xsi:type="dcterms:W3CDTF">2026-03-19T17:26:00Z</dcterms:created>
  <dcterms:modified xsi:type="dcterms:W3CDTF">2026-03-19T17:26:00Z</dcterms:modified>
</cp:coreProperties>
</file>